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oorabinda-profile"/>
    <w:p>
      <w:pPr>
        <w:pStyle w:val="Heading1"/>
      </w:pPr>
      <w:r>
        <w:t xml:space="preserve">Woorabinda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1,081          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Woorabinda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Woorabinda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$31,487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189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2025-02-12T02:31:01Z</dcterms:created>
  <dcterms:modified xsi:type="dcterms:W3CDTF">2025-02-12T02:31:01Z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